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9142A" w14:textId="350E8F25" w:rsidR="004A109A" w:rsidRDefault="004A109A">
      <w:pPr>
        <w:pStyle w:val="Title"/>
      </w:pPr>
      <w:r>
        <w:t>This is the Paper Title</w:t>
      </w:r>
      <w:r w:rsidR="00553582">
        <w:t xml:space="preserve"> </w:t>
      </w:r>
      <w:r>
        <w:t>&lt;Title Style&gt;</w:t>
      </w:r>
    </w:p>
    <w:p w14:paraId="5A373BFD" w14:textId="08293B1D" w:rsidR="004A109A" w:rsidRDefault="008F227F">
      <w:pPr>
        <w:pStyle w:val="Author"/>
      </w:pPr>
      <w:r>
        <w:t>Name</w:t>
      </w:r>
      <w:r w:rsidR="004A109A">
        <w:t xml:space="preserve"> A. Author</w:t>
      </w:r>
      <w:r w:rsidR="00B35B4D">
        <w:rPr>
          <w:vertAlign w:val="superscript"/>
        </w:rPr>
        <w:t>1</w:t>
      </w:r>
      <w:r w:rsidR="00932C2E">
        <w:t>*</w:t>
      </w:r>
      <w:r w:rsidR="004A109A">
        <w:t xml:space="preserve">, </w:t>
      </w:r>
      <w:r>
        <w:t>Name B</w:t>
      </w:r>
      <w:r w:rsidR="00B35B4D">
        <w:rPr>
          <w:vertAlign w:val="superscript"/>
        </w:rPr>
        <w:t>2</w:t>
      </w:r>
      <w:r w:rsidR="004A109A">
        <w:t xml:space="preserve"> and </w:t>
      </w:r>
      <w:r>
        <w:t>Name C</w:t>
      </w:r>
      <w:r w:rsidR="00B35B4D">
        <w:rPr>
          <w:vertAlign w:val="superscript"/>
        </w:rPr>
        <w:t>3</w:t>
      </w:r>
      <w:r w:rsidR="004A109A">
        <w:t xml:space="preserve"> &lt;Author Style&gt; </w:t>
      </w:r>
      <w:r w:rsidR="00547E08">
        <w:t>Do not use titles (e.g. Dr., Prof.)</w:t>
      </w:r>
    </w:p>
    <w:p w14:paraId="1405439D" w14:textId="56650EB8" w:rsidR="004A109A" w:rsidRDefault="000E189F" w:rsidP="00CB378A">
      <w:pPr>
        <w:pStyle w:val="Address"/>
      </w:pPr>
      <w:r>
        <w:t>Affiliation</w:t>
      </w:r>
      <w:r w:rsidR="00B35B4D">
        <w:t xml:space="preserve"> A</w:t>
      </w:r>
      <w:r w:rsidR="00B35B4D">
        <w:rPr>
          <w:vertAlign w:val="superscript"/>
        </w:rPr>
        <w:t>1</w:t>
      </w:r>
      <w:r w:rsidR="00932C2E">
        <w:t>*</w:t>
      </w:r>
      <w:r w:rsidR="004A109A">
        <w:t xml:space="preserve">, </w:t>
      </w:r>
      <w:r w:rsidR="00B35B4D">
        <w:t>Affiliation B</w:t>
      </w:r>
      <w:r w:rsidR="00073C4F">
        <w:rPr>
          <w:vertAlign w:val="superscript"/>
        </w:rPr>
        <w:t>2</w:t>
      </w:r>
      <w:r w:rsidR="00073C4F">
        <w:t>, Affiliation C</w:t>
      </w:r>
      <w:r w:rsidR="00073C4F">
        <w:rPr>
          <w:vertAlign w:val="superscript"/>
        </w:rPr>
        <w:t>3</w:t>
      </w:r>
      <w:r w:rsidR="00073C4F">
        <w:t xml:space="preserve"> </w:t>
      </w:r>
      <w:r w:rsidR="004A109A">
        <w:t>on one line &lt;Address style&gt;</w:t>
      </w:r>
    </w:p>
    <w:p w14:paraId="4069C677" w14:textId="0364612A" w:rsidR="007D0054" w:rsidRDefault="007D0054" w:rsidP="007D0054">
      <w:pPr>
        <w:pStyle w:val="Address"/>
      </w:pPr>
      <w:r>
        <w:t xml:space="preserve">E-mail address for corresponding author only indicated by (*) in front </w:t>
      </w:r>
      <w:r w:rsidR="004B0887">
        <w:t xml:space="preserve">of </w:t>
      </w:r>
      <w:r>
        <w:t>corresponding author), on one line &lt;Address style&gt;</w:t>
      </w:r>
    </w:p>
    <w:p w14:paraId="6FAC1E31" w14:textId="77777777" w:rsidR="004A109A" w:rsidRDefault="004A109A"/>
    <w:p w14:paraId="390F21FB" w14:textId="4E4FCC96" w:rsidR="004A109A" w:rsidRDefault="004A109A">
      <w:r>
        <w:rPr>
          <w:b/>
        </w:rPr>
        <w:t>Keywords:</w:t>
      </w:r>
      <w:r>
        <w:t xml:space="preserve"> </w:t>
      </w:r>
      <w:r w:rsidR="001E4DD9">
        <w:t>Three to five keywords</w:t>
      </w:r>
      <w:r>
        <w:t xml:space="preserve"> &lt;Normal Style&gt;</w:t>
      </w:r>
    </w:p>
    <w:p w14:paraId="0048CB24" w14:textId="6DBF5428" w:rsidR="00DE0114" w:rsidRPr="00DE0114" w:rsidRDefault="005F5A66" w:rsidP="00DE0114">
      <w:pPr>
        <w:pStyle w:val="Heading"/>
      </w:pPr>
      <w:bookmarkStart w:id="0" w:name="_Ref457054287"/>
      <w:r>
        <w:t>Introduction</w:t>
      </w:r>
      <w:bookmarkEnd w:id="0"/>
      <w:r>
        <w:t xml:space="preserve"> &lt;Heading style&gt;</w:t>
      </w:r>
    </w:p>
    <w:p w14:paraId="04A9B394" w14:textId="2E0EA4F3" w:rsidR="00A6536F" w:rsidRDefault="0079132F" w:rsidP="005F5A66">
      <w:r>
        <w:t>Introduction uses</w:t>
      </w:r>
      <w:r w:rsidR="00A6536F">
        <w:t xml:space="preserve"> &lt;HEADING </w:t>
      </w:r>
      <w:r w:rsidR="00B416A3">
        <w:t>STYLE&gt;</w:t>
      </w:r>
    </w:p>
    <w:p w14:paraId="75669658" w14:textId="378C01C9" w:rsidR="00832317" w:rsidRDefault="00832317" w:rsidP="005F5A66">
      <w:r>
        <w:t xml:space="preserve">MAXIMUM OF </w:t>
      </w:r>
      <w:r w:rsidR="00924DD1">
        <w:t>5</w:t>
      </w:r>
      <w:r>
        <w:t xml:space="preserve"> SIDES OF A4 </w:t>
      </w:r>
      <w:r w:rsidR="00924DD1">
        <w:t>INCLUDING REFERENCES</w:t>
      </w:r>
    </w:p>
    <w:p w14:paraId="0DA28F97" w14:textId="48C9E6D7" w:rsidR="005F5A66" w:rsidRDefault="005F5A66" w:rsidP="005F5A66">
      <w:r>
        <w:t>Please be very careful to use styles throughout the document, so that all the papers will have a similar appearance. Normal text is in &lt;Normal Style&gt;</w:t>
      </w:r>
    </w:p>
    <w:p w14:paraId="306B5F29" w14:textId="4744CA59" w:rsidR="005F5A66" w:rsidRDefault="005F5A66" w:rsidP="005F5A66">
      <w:r>
        <w:t>If you use equations, define all symbols after the equation.</w:t>
      </w:r>
    </w:p>
    <w:p w14:paraId="222E706D" w14:textId="198AB503" w:rsidR="005F5A66" w:rsidRDefault="00A561B8" w:rsidP="006006D6">
      <w:r>
        <w:t xml:space="preserve">Add your equations </w:t>
      </w:r>
      <w:r w:rsidR="00706544">
        <w:t xml:space="preserve">using Insert </w:t>
      </w:r>
      <w:r w:rsidR="00706544">
        <w:sym w:font="Wingdings" w:char="F0E0"/>
      </w:r>
      <w:r w:rsidR="00706544">
        <w:t xml:space="preserve"> Equa</w:t>
      </w:r>
      <w:r w:rsidR="00825862">
        <w:t xml:space="preserve">tion </w:t>
      </w:r>
      <w:r w:rsidR="00825862">
        <w:sym w:font="Wingdings" w:char="F0E0"/>
      </w:r>
      <w:r w:rsidR="00825862">
        <w:t xml:space="preserve"> Insert </w:t>
      </w:r>
      <w:r w:rsidR="00261CA6">
        <w:t>N</w:t>
      </w:r>
      <w:r w:rsidR="00825862">
        <w:t xml:space="preserve">ew </w:t>
      </w:r>
      <w:r w:rsidR="00261CA6">
        <w:t>E</w:t>
      </w:r>
      <w:r w:rsidR="00825862">
        <w:t>quation</w:t>
      </w:r>
      <w:r w:rsidR="00261CA6">
        <w:t xml:space="preserve"> and use the symbols </w:t>
      </w:r>
      <w:r w:rsidR="004F161B">
        <w:t xml:space="preserve">and structures </w:t>
      </w:r>
      <w:r w:rsidR="00261CA6">
        <w:t>provided</w:t>
      </w:r>
      <w:r w:rsidR="007A1920">
        <w:t xml:space="preserve">. </w:t>
      </w:r>
      <w:r w:rsidR="006C3B2B">
        <w:t xml:space="preserve">After </w:t>
      </w:r>
      <w:r w:rsidR="007A1920">
        <w:t>each equation select the &lt;Equation Style</w:t>
      </w:r>
      <w:r w:rsidR="00C94540">
        <w:t xml:space="preserve">&gt; from the Styles ribbon </w:t>
      </w:r>
      <w:r w:rsidR="00CC1682">
        <w:t>and number your equations.</w:t>
      </w:r>
    </w:p>
    <w:p w14:paraId="6A9BD8D7" w14:textId="5774720C" w:rsidR="005F5A66" w:rsidRDefault="00C25FED" w:rsidP="00EB69CE">
      <w:pPr>
        <w:pStyle w:val="Equation"/>
      </w:pPr>
      <m:oMath>
        <m:sSup>
          <m:sSupPr>
            <m:ctrlPr>
              <w:rPr>
                <w:rFonts w:ascii="Cambria Math" w:hAnsi="Cambria Math"/>
              </w:rPr>
            </m:ctrlPr>
          </m:sSupPr>
          <m:e>
            <m:r>
              <w:rPr>
                <w:rFonts w:ascii="Cambria Math" w:hAnsi="Cambria Math"/>
              </w:rPr>
              <m:t>a</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c</m:t>
            </m:r>
          </m:e>
          <m:sup>
            <m:r>
              <w:rPr>
                <w:rFonts w:ascii="Cambria Math" w:hAnsi="Cambria Math"/>
              </w:rPr>
              <m:t>2</m:t>
            </m:r>
          </m:sup>
        </m:sSup>
      </m:oMath>
      <w:r w:rsidR="005F5A66">
        <w:tab/>
      </w:r>
      <w:r w:rsidR="005F5A66">
        <w:tab/>
      </w:r>
      <w:r w:rsidR="005F5A66">
        <w:tab/>
      </w:r>
      <w:r w:rsidR="005F5A66">
        <w:tab/>
      </w:r>
      <w:r w:rsidR="005F5A66">
        <w:tab/>
      </w:r>
      <w:r w:rsidR="005F5A66">
        <w:tab/>
      </w:r>
      <w:r w:rsidR="005F5A66">
        <w:tab/>
      </w:r>
      <w:r w:rsidR="005F5A66">
        <w:tab/>
      </w:r>
      <w:r w:rsidR="005F5A66">
        <w:tab/>
      </w:r>
      <w:r w:rsidR="005F5A66">
        <w:tab/>
      </w:r>
      <w:bookmarkStart w:id="1" w:name="EqA"/>
      <w:r w:rsidR="005F5A66">
        <w:t>(</w:t>
      </w:r>
      <w:fldSimple w:instr=" SEQ Eq \* MERGEFORMAT ">
        <w:r w:rsidR="00810309">
          <w:rPr>
            <w:noProof/>
          </w:rPr>
          <w:t>1</w:t>
        </w:r>
      </w:fldSimple>
      <w:r w:rsidR="005F5A66">
        <w:t>)</w:t>
      </w:r>
      <w:bookmarkEnd w:id="1"/>
    </w:p>
    <w:p w14:paraId="77DAA8BD" w14:textId="2AD8B8EE" w:rsidR="005F5A66" w:rsidRDefault="004D1E62" w:rsidP="005F5A66">
      <w:r>
        <w:t>Following the equation, indicate what each symbol represents</w:t>
      </w:r>
      <w:r w:rsidR="00E622B7">
        <w:t xml:space="preserve"> with a brief explanation.</w:t>
      </w:r>
    </w:p>
    <w:p w14:paraId="78DC8704" w14:textId="4056EB51" w:rsidR="005F5A66" w:rsidRDefault="005F5A66" w:rsidP="005F5A66">
      <w:pPr>
        <w:pStyle w:val="Heading1"/>
      </w:pPr>
      <w:r>
        <w:t>Sections that follow &lt;heading 1 style&gt;</w:t>
      </w:r>
    </w:p>
    <w:p w14:paraId="0DD8E2BE" w14:textId="78024416" w:rsidR="001A54EB" w:rsidRDefault="005F5A66" w:rsidP="00B534C2">
      <w:r>
        <w:t xml:space="preserve">Please be very careful to use </w:t>
      </w:r>
      <w:r>
        <w:rPr>
          <w:b/>
          <w:i/>
          <w:u w:val="single"/>
        </w:rPr>
        <w:t>styles</w:t>
      </w:r>
      <w:r>
        <w:t xml:space="preserve"> throughout the document, so that all the papers will have a similar appearance. This is &lt;Normal Style&gt;.</w:t>
      </w:r>
    </w:p>
    <w:p w14:paraId="43F11CCB" w14:textId="77777777" w:rsidR="005F5A66" w:rsidRDefault="005F5A66" w:rsidP="005F5A66">
      <w:r>
        <w:t xml:space="preserve">When </w:t>
      </w:r>
      <w:proofErr w:type="gramStart"/>
      <w:r>
        <w:t>making reference</w:t>
      </w:r>
      <w:proofErr w:type="gramEnd"/>
      <w:r>
        <w:t xml:space="preserve"> to previous work, please follow the scientific format, e.g. Verma and Pruess (1976).</w:t>
      </w:r>
    </w:p>
    <w:p w14:paraId="7E27DC85" w14:textId="6EB3D38B" w:rsidR="005719CE" w:rsidRDefault="000A466A" w:rsidP="005F5A66">
      <w:r>
        <w:t>Suggested extended abstract sections are Introduction, Metho</w:t>
      </w:r>
      <w:r w:rsidR="00FF55EC">
        <w:t>ds &amp; Results, Discussion &amp; Conclusion</w:t>
      </w:r>
      <w:r w:rsidR="00417418">
        <w:t>. No abstract required.</w:t>
      </w:r>
    </w:p>
    <w:p w14:paraId="7A2D8CA1" w14:textId="2253BA8F" w:rsidR="003A6AE5" w:rsidRDefault="003A6AE5" w:rsidP="0089770D">
      <w:pPr>
        <w:pStyle w:val="ListBullets"/>
      </w:pPr>
      <w:r>
        <w:t>Use &lt;</w:t>
      </w:r>
      <w:proofErr w:type="spellStart"/>
      <w:r>
        <w:t>ListBullets</w:t>
      </w:r>
      <w:proofErr w:type="spellEnd"/>
      <w:r>
        <w:t xml:space="preserve"> Style&gt; </w:t>
      </w:r>
      <w:r w:rsidR="00F20086">
        <w:t>for bullet points lists</w:t>
      </w:r>
    </w:p>
    <w:p w14:paraId="23B4C3BF" w14:textId="4A5C184D" w:rsidR="00012CF5" w:rsidRPr="00012CF5" w:rsidRDefault="00F20086" w:rsidP="00347538">
      <w:pPr>
        <w:pStyle w:val="ListNumbers"/>
      </w:pPr>
      <w:r>
        <w:t>Use &lt;</w:t>
      </w:r>
      <w:proofErr w:type="spellStart"/>
      <w:r w:rsidR="00463DC7">
        <w:t>ListNumbers</w:t>
      </w:r>
      <w:proofErr w:type="spellEnd"/>
      <w:r w:rsidR="00463DC7">
        <w:t xml:space="preserve"> Style&gt; for numbered lists</w:t>
      </w:r>
    </w:p>
    <w:p w14:paraId="13EA77BB" w14:textId="7D2222CD" w:rsidR="005F5A66" w:rsidRDefault="005F5A66" w:rsidP="00B534C2">
      <w:pPr>
        <w:pStyle w:val="Heading2"/>
      </w:pPr>
      <w:r>
        <w:t xml:space="preserve">This is a Subsection &lt;Heading 2 </w:t>
      </w:r>
      <w:r w:rsidRPr="00B534C2">
        <w:t>Style</w:t>
      </w:r>
      <w:r>
        <w:t>&gt;</w:t>
      </w:r>
    </w:p>
    <w:p w14:paraId="25000E90" w14:textId="5CEE9B55" w:rsidR="005F5A66" w:rsidRDefault="005F5A66" w:rsidP="005F5A66">
      <w:r>
        <w:t xml:space="preserve">Subsection headings </w:t>
      </w:r>
      <w:r w:rsidR="0007424E">
        <w:t xml:space="preserve">use </w:t>
      </w:r>
      <w:r w:rsidR="00A6536F">
        <w:t>&lt;Heading 2 Style&gt;</w:t>
      </w:r>
    </w:p>
    <w:p w14:paraId="0F46A062" w14:textId="69CA15F7" w:rsidR="004B7D46" w:rsidRPr="004B7D46" w:rsidRDefault="005F5A66" w:rsidP="004B7D46">
      <w:pPr>
        <w:pStyle w:val="Heading3"/>
      </w:pPr>
      <w:r>
        <w:t>This is a Subsubsection &lt;Heading 3 Style&gt;</w:t>
      </w:r>
    </w:p>
    <w:p w14:paraId="17925429" w14:textId="1F83D915" w:rsidR="005F5A66" w:rsidRDefault="005F5A66" w:rsidP="005F5A66">
      <w:r>
        <w:t>Sub</w:t>
      </w:r>
      <w:r w:rsidR="00B416A3">
        <w:t>sub</w:t>
      </w:r>
      <w:r>
        <w:t xml:space="preserve">section headings </w:t>
      </w:r>
      <w:r w:rsidR="00B416A3">
        <w:t xml:space="preserve">use </w:t>
      </w:r>
      <w:r w:rsidR="006C1C7A">
        <w:t xml:space="preserve">&lt;Heading 3 Style&gt; </w:t>
      </w:r>
      <w:r>
        <w:t>should be capitalized on the first letter. Avoid using subsections deeper than subsubsections.</w:t>
      </w:r>
    </w:p>
    <w:p w14:paraId="63B3606A" w14:textId="77777777" w:rsidR="005F5A66" w:rsidRDefault="005F5A66" w:rsidP="001F3D84">
      <w:pPr>
        <w:pStyle w:val="FigCaption"/>
        <w:jc w:val="center"/>
      </w:pPr>
      <w:r>
        <w:rPr>
          <w:noProof/>
        </w:rPr>
        <w:lastRenderedPageBreak/>
        <w:drawing>
          <wp:inline distT="0" distB="0" distL="0" distR="0" wp14:anchorId="3CEEDDC1" wp14:editId="32BE07D6">
            <wp:extent cx="2343150" cy="20955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3920" t="5791" r="26613" b="3305"/>
                    <a:stretch>
                      <a:fillRect/>
                    </a:stretch>
                  </pic:blipFill>
                  <pic:spPr bwMode="auto">
                    <a:xfrm>
                      <a:off x="0" y="0"/>
                      <a:ext cx="2343150" cy="2095500"/>
                    </a:xfrm>
                    <a:prstGeom prst="rect">
                      <a:avLst/>
                    </a:prstGeom>
                    <a:noFill/>
                    <a:ln>
                      <a:noFill/>
                    </a:ln>
                  </pic:spPr>
                </pic:pic>
              </a:graphicData>
            </a:graphic>
          </wp:inline>
        </w:drawing>
      </w:r>
    </w:p>
    <w:p w14:paraId="11958C90" w14:textId="2009EC07" w:rsidR="005F5A66" w:rsidRDefault="005F5A66" w:rsidP="00706531">
      <w:pPr>
        <w:pStyle w:val="FigCaption"/>
      </w:pPr>
      <w:bookmarkStart w:id="2" w:name="_Ref456513202"/>
      <w:r>
        <w:t xml:space="preserve">Figure </w:t>
      </w:r>
      <w:r>
        <w:fldChar w:fldCharType="begin"/>
      </w:r>
      <w:r>
        <w:instrText xml:space="preserve"> SEQ Figure \* ARABIC </w:instrText>
      </w:r>
      <w:r>
        <w:fldChar w:fldCharType="separate"/>
      </w:r>
      <w:r w:rsidR="006B2CF7">
        <w:rPr>
          <w:noProof/>
        </w:rPr>
        <w:t>1</w:t>
      </w:r>
      <w:r>
        <w:fldChar w:fldCharType="end"/>
      </w:r>
      <w:bookmarkEnd w:id="2"/>
      <w:r w:rsidR="00C523FD">
        <w:t>.</w:t>
      </w:r>
      <w:r>
        <w:t xml:space="preserve"> The figure above is in &lt;Figure Style&gt;.  Please </w:t>
      </w:r>
      <w:r w:rsidR="009C0590">
        <w:t>add</w:t>
      </w:r>
      <w:r w:rsidR="00995072">
        <w:t xml:space="preserve"> figures</w:t>
      </w:r>
      <w:r>
        <w:t xml:space="preserve"> as “Pictures</w:t>
      </w:r>
      <w:r w:rsidR="001A2F6D">
        <w:t xml:space="preserve"> (.jpeg, .png)</w:t>
      </w:r>
      <w:r>
        <w:t xml:space="preserve">” (use </w:t>
      </w:r>
      <w:r w:rsidR="0085482E">
        <w:t>Insert &gt; Pictures</w:t>
      </w:r>
      <w:r>
        <w:t>).  This figure caption is in &lt;</w:t>
      </w:r>
      <w:proofErr w:type="spellStart"/>
      <w:r>
        <w:t>FigCaption</w:t>
      </w:r>
      <w:proofErr w:type="spellEnd"/>
      <w:r>
        <w:t xml:space="preserve"> Style&gt;. Make your figures “in line with text” (not “float over text”).</w:t>
      </w:r>
    </w:p>
    <w:p w14:paraId="313E2C7B" w14:textId="6D97D97C" w:rsidR="005F5A66" w:rsidRPr="00AD2AAC" w:rsidRDefault="005F5A66" w:rsidP="005F5A66">
      <w:r>
        <w:t xml:space="preserve">Do </w:t>
      </w:r>
      <w:r w:rsidRPr="00AD2AAC">
        <w:rPr>
          <w:b/>
          <w:i/>
        </w:rPr>
        <w:t>not</w:t>
      </w:r>
      <w:r>
        <w:t xml:space="preserve"> use text boxes or frames to create your figures as these may move from one page to another when the file is converted to PDF for the Proceedings.  The best way to construct figures is to use Powerpoint or other drawing program, </w:t>
      </w:r>
      <w:r w:rsidR="0098486C">
        <w:t xml:space="preserve">save as a </w:t>
      </w:r>
      <w:r w:rsidR="00DB58F9">
        <w:t xml:space="preserve">.jpeg or .png </w:t>
      </w:r>
      <w:r>
        <w:t xml:space="preserve">and then </w:t>
      </w:r>
      <w:r w:rsidR="00DB58F9">
        <w:t>insert the figure</w:t>
      </w:r>
      <w:r>
        <w:t xml:space="preserve"> into Word (</w:t>
      </w:r>
      <w:r w:rsidR="0097553D">
        <w:t>Insert &gt; Picture</w:t>
      </w:r>
      <w:r>
        <w:t xml:space="preserve">).  </w:t>
      </w:r>
      <w:r w:rsidRPr="00A50830">
        <w:rPr>
          <w:b/>
          <w:u w:val="single"/>
        </w:rPr>
        <w:t>Make your figures</w:t>
      </w:r>
      <w:r w:rsidR="00706531">
        <w:rPr>
          <w:b/>
          <w:u w:val="single"/>
        </w:rPr>
        <w:t xml:space="preserve"> are</w:t>
      </w:r>
      <w:r w:rsidRPr="00A50830">
        <w:rPr>
          <w:b/>
          <w:u w:val="single"/>
        </w:rPr>
        <w:t xml:space="preserve"> “in line with text”</w:t>
      </w:r>
      <w:r w:rsidRPr="00A50830">
        <w:t xml:space="preserve"> (not “float over text”).</w:t>
      </w:r>
    </w:p>
    <w:p w14:paraId="393D3F0E" w14:textId="4D1315A9" w:rsidR="005F5A66" w:rsidRDefault="005F5A66" w:rsidP="005F5A66">
      <w:pPr>
        <w:pStyle w:val="Heading2"/>
      </w:pPr>
      <w:r>
        <w:t>Sections of Your Paper</w:t>
      </w:r>
      <w:r w:rsidR="00D765FD">
        <w:t xml:space="preserve"> &lt;Heading 2 </w:t>
      </w:r>
      <w:r w:rsidR="00D765FD" w:rsidRPr="00B534C2">
        <w:t>Style</w:t>
      </w:r>
      <w:r w:rsidR="00D765FD">
        <w:t>&gt;</w:t>
      </w:r>
    </w:p>
    <w:p w14:paraId="7DA8C3CA" w14:textId="3AD3C2BF" w:rsidR="005F5A66" w:rsidRDefault="005F5A66" w:rsidP="005F5A66">
      <w:r>
        <w:t xml:space="preserve">Please include an Abstract, an Introduction, Conclusion </w:t>
      </w:r>
      <w:r w:rsidR="006F1B1E">
        <w:t xml:space="preserve">plus “Other” </w:t>
      </w:r>
      <w:r>
        <w:t>sections.  Please check that you put the authors’ names in the headers.</w:t>
      </w:r>
    </w:p>
    <w:p w14:paraId="06761D01" w14:textId="5AA997C1" w:rsidR="006B6079" w:rsidRDefault="00840DD8" w:rsidP="005145D9">
      <w:pPr>
        <w:pStyle w:val="TableCaption"/>
      </w:pPr>
      <w:r>
        <w:t xml:space="preserve">Table </w:t>
      </w:r>
      <w:r>
        <w:fldChar w:fldCharType="begin"/>
      </w:r>
      <w:r>
        <w:instrText xml:space="preserve"> SEQ Table \* ARABIC </w:instrText>
      </w:r>
      <w:r>
        <w:fldChar w:fldCharType="separate"/>
      </w:r>
      <w:r>
        <w:rPr>
          <w:noProof/>
        </w:rPr>
        <w:t>1</w:t>
      </w:r>
      <w:r>
        <w:fldChar w:fldCharType="end"/>
      </w:r>
      <w:r>
        <w:t xml:space="preserve">. </w:t>
      </w:r>
      <w:r w:rsidR="00EE7C4A">
        <w:t>The table below is in &lt;Table Style&gt;</w:t>
      </w:r>
      <w:r w:rsidR="00086652">
        <w:t xml:space="preserve">. Please add tables using Insert </w:t>
      </w:r>
      <w:r w:rsidR="00706531">
        <w:sym w:font="Wingdings" w:char="F0E0"/>
      </w:r>
      <w:r w:rsidR="00706531">
        <w:t xml:space="preserve"> </w:t>
      </w:r>
      <w:r w:rsidR="00A14EC0">
        <w:t xml:space="preserve">Table </w:t>
      </w:r>
      <w:r w:rsidR="00706531">
        <w:sym w:font="Wingdings" w:char="F0E0"/>
      </w:r>
      <w:r w:rsidR="00706531">
        <w:t xml:space="preserve"> </w:t>
      </w:r>
      <w:r w:rsidR="00A14EC0">
        <w:t xml:space="preserve">Insert Table. </w:t>
      </w:r>
      <w:proofErr w:type="gramStart"/>
      <w:r w:rsidR="00A14EC0">
        <w:t>This table</w:t>
      </w:r>
      <w:proofErr w:type="gramEnd"/>
      <w:r w:rsidR="00A14EC0">
        <w:t xml:space="preserve"> captio</w:t>
      </w:r>
      <w:r w:rsidR="00E74497">
        <w:t>n is in &lt;</w:t>
      </w:r>
      <w:proofErr w:type="spellStart"/>
      <w:r w:rsidR="00E74497">
        <w:t>TableCaption</w:t>
      </w:r>
      <w:proofErr w:type="spellEnd"/>
      <w:r w:rsidR="00E74497">
        <w:t xml:space="preserve"> Style&gt;</w:t>
      </w:r>
      <w:r w:rsidR="00D3303F">
        <w:t xml:space="preserve">. </w:t>
      </w:r>
      <w:r w:rsidR="005C4DD3">
        <w:t xml:space="preserve">Center your tables </w:t>
      </w:r>
      <w:r w:rsidR="00EF7698">
        <w:t>on</w:t>
      </w:r>
      <w:r w:rsidR="005C4DD3">
        <w:t xml:space="preserve"> the page. </w:t>
      </w:r>
    </w:p>
    <w:tbl>
      <w:tblPr>
        <w:tblStyle w:val="TableGrid"/>
        <w:tblW w:w="0" w:type="auto"/>
        <w:jc w:val="center"/>
        <w:tblLook w:val="04A0" w:firstRow="1" w:lastRow="0" w:firstColumn="1" w:lastColumn="0" w:noHBand="0" w:noVBand="1"/>
      </w:tblPr>
      <w:tblGrid>
        <w:gridCol w:w="688"/>
        <w:gridCol w:w="921"/>
        <w:gridCol w:w="910"/>
        <w:gridCol w:w="679"/>
        <w:gridCol w:w="636"/>
      </w:tblGrid>
      <w:tr w:rsidR="00EF7698" w14:paraId="1D7621FD" w14:textId="77777777" w:rsidTr="005145D9">
        <w:trPr>
          <w:jc w:val="center"/>
        </w:trPr>
        <w:tc>
          <w:tcPr>
            <w:tcW w:w="0" w:type="auto"/>
          </w:tcPr>
          <w:p w14:paraId="1DABFC4E" w14:textId="14F9A81E" w:rsidR="00EF7698" w:rsidRDefault="00C00C45" w:rsidP="005145D9">
            <w:pPr>
              <w:pStyle w:val="Table"/>
            </w:pPr>
            <w:r>
              <w:t>Table</w:t>
            </w:r>
          </w:p>
        </w:tc>
        <w:tc>
          <w:tcPr>
            <w:tcW w:w="0" w:type="auto"/>
          </w:tcPr>
          <w:p w14:paraId="69FB046A" w14:textId="3686052D" w:rsidR="00EF7698" w:rsidRDefault="00C00C45" w:rsidP="005145D9">
            <w:pPr>
              <w:pStyle w:val="Table"/>
            </w:pPr>
            <w:r>
              <w:t>Content</w:t>
            </w:r>
          </w:p>
        </w:tc>
        <w:tc>
          <w:tcPr>
            <w:tcW w:w="0" w:type="auto"/>
          </w:tcPr>
          <w:p w14:paraId="5DE54CAB" w14:textId="4DE60E2A" w:rsidR="00EF7698" w:rsidRDefault="00C00C45" w:rsidP="005145D9">
            <w:pPr>
              <w:pStyle w:val="Table"/>
            </w:pPr>
            <w:r>
              <w:t>Column</w:t>
            </w:r>
          </w:p>
        </w:tc>
        <w:tc>
          <w:tcPr>
            <w:tcW w:w="0" w:type="auto"/>
          </w:tcPr>
          <w:p w14:paraId="40BB271E" w14:textId="1826F2C0" w:rsidR="00EF7698" w:rsidRDefault="00C00C45" w:rsidP="005145D9">
            <w:pPr>
              <w:pStyle w:val="Table"/>
            </w:pPr>
            <w:r>
              <w:t>Titles</w:t>
            </w:r>
          </w:p>
        </w:tc>
        <w:tc>
          <w:tcPr>
            <w:tcW w:w="0" w:type="auto"/>
          </w:tcPr>
          <w:p w14:paraId="66D8926C" w14:textId="00245339" w:rsidR="00EF7698" w:rsidRDefault="00C00C45" w:rsidP="005145D9">
            <w:pPr>
              <w:pStyle w:val="Table"/>
            </w:pPr>
            <w:r>
              <w:t>Here</w:t>
            </w:r>
          </w:p>
        </w:tc>
      </w:tr>
      <w:tr w:rsidR="00EF7698" w14:paraId="24211DBB" w14:textId="77777777" w:rsidTr="005145D9">
        <w:trPr>
          <w:jc w:val="center"/>
        </w:trPr>
        <w:tc>
          <w:tcPr>
            <w:tcW w:w="0" w:type="auto"/>
          </w:tcPr>
          <w:p w14:paraId="580297D6" w14:textId="2511D216" w:rsidR="00EF7698" w:rsidRDefault="00C00C45" w:rsidP="005145D9">
            <w:pPr>
              <w:pStyle w:val="Table"/>
            </w:pPr>
            <w:r>
              <w:t>1</w:t>
            </w:r>
          </w:p>
        </w:tc>
        <w:tc>
          <w:tcPr>
            <w:tcW w:w="0" w:type="auto"/>
          </w:tcPr>
          <w:p w14:paraId="7687DE08" w14:textId="37B54B1E" w:rsidR="00EF7698" w:rsidRDefault="00C00C45" w:rsidP="005145D9">
            <w:pPr>
              <w:pStyle w:val="Table"/>
            </w:pPr>
            <w:r>
              <w:t>2</w:t>
            </w:r>
          </w:p>
        </w:tc>
        <w:tc>
          <w:tcPr>
            <w:tcW w:w="0" w:type="auto"/>
          </w:tcPr>
          <w:p w14:paraId="555DCB52" w14:textId="410F8F6C" w:rsidR="00EF7698" w:rsidRDefault="00C00C45" w:rsidP="005145D9">
            <w:pPr>
              <w:pStyle w:val="Table"/>
            </w:pPr>
            <w:r>
              <w:t>3</w:t>
            </w:r>
          </w:p>
        </w:tc>
        <w:tc>
          <w:tcPr>
            <w:tcW w:w="0" w:type="auto"/>
          </w:tcPr>
          <w:p w14:paraId="0A4DF0B8" w14:textId="0CFDEDB1" w:rsidR="00EF7698" w:rsidRDefault="00C00C45" w:rsidP="005145D9">
            <w:pPr>
              <w:pStyle w:val="Table"/>
            </w:pPr>
            <w:r>
              <w:t>4</w:t>
            </w:r>
          </w:p>
        </w:tc>
        <w:tc>
          <w:tcPr>
            <w:tcW w:w="0" w:type="auto"/>
          </w:tcPr>
          <w:p w14:paraId="6B1873D8" w14:textId="04944F69" w:rsidR="00EF7698" w:rsidRDefault="00C00C45" w:rsidP="005145D9">
            <w:pPr>
              <w:pStyle w:val="Table"/>
            </w:pPr>
            <w:r>
              <w:t>5</w:t>
            </w:r>
          </w:p>
        </w:tc>
      </w:tr>
    </w:tbl>
    <w:p w14:paraId="4A838BCD" w14:textId="77777777" w:rsidR="005C4DD3" w:rsidRPr="005C4DD3" w:rsidRDefault="005C4DD3" w:rsidP="005C4DD3"/>
    <w:p w14:paraId="03294CAE" w14:textId="458C695B" w:rsidR="00417418" w:rsidRDefault="00417418" w:rsidP="009735C9">
      <w:r>
        <w:t>A maximum of three figures and/or tables.</w:t>
      </w:r>
    </w:p>
    <w:p w14:paraId="4C197C51" w14:textId="03C77B2E" w:rsidR="00DC02AF" w:rsidRPr="009735C9" w:rsidRDefault="00B47DC0" w:rsidP="009735C9">
      <w:pPr>
        <w:pStyle w:val="AcknowStyle"/>
      </w:pPr>
      <w:r>
        <w:t>Acknowledgements &lt;</w:t>
      </w:r>
      <w:proofErr w:type="spellStart"/>
      <w:r w:rsidR="00C9147F">
        <w:t>Acknow</w:t>
      </w:r>
      <w:r>
        <w:t>Style</w:t>
      </w:r>
      <w:proofErr w:type="spellEnd"/>
      <w:r>
        <w:t>&gt;</w:t>
      </w:r>
    </w:p>
    <w:p w14:paraId="2A41CBF5" w14:textId="320B4870" w:rsidR="00B47DC0" w:rsidRPr="00B47DC0" w:rsidRDefault="00FB154D" w:rsidP="00B47DC0">
      <w:r>
        <w:t>Funders, labs used</w:t>
      </w:r>
      <w:r w:rsidR="002A6F39">
        <w:t>, site access, etc.</w:t>
      </w:r>
    </w:p>
    <w:p w14:paraId="4E6C1611" w14:textId="3F6CCDA1" w:rsidR="004A109A" w:rsidRDefault="004A109A" w:rsidP="00236677">
      <w:pPr>
        <w:pStyle w:val="Heading"/>
      </w:pPr>
      <w:r>
        <w:t>References &lt;heading style&gt;</w:t>
      </w:r>
    </w:p>
    <w:p w14:paraId="2397636B" w14:textId="77777777" w:rsidR="004A109A" w:rsidRDefault="008F227F">
      <w:pPr>
        <w:pStyle w:val="Reference"/>
      </w:pPr>
      <w:r>
        <w:t>Name</w:t>
      </w:r>
      <w:r w:rsidR="004A109A">
        <w:t xml:space="preserve">, A., and </w:t>
      </w:r>
      <w:r>
        <w:t>Name</w:t>
      </w:r>
      <w:r w:rsidR="004A109A">
        <w:t xml:space="preserve">, </w:t>
      </w:r>
      <w:r>
        <w:t>B</w:t>
      </w:r>
      <w:r w:rsidR="004A109A">
        <w:t xml:space="preserve">.: </w:t>
      </w:r>
      <w:r>
        <w:t>Title</w:t>
      </w:r>
      <w:r w:rsidR="004A109A">
        <w:t xml:space="preserve"> of </w:t>
      </w:r>
      <w:r>
        <w:t>The Reference</w:t>
      </w:r>
      <w:r w:rsidR="004A109A">
        <w:t xml:space="preserve">, </w:t>
      </w:r>
      <w:r w:rsidR="004A109A">
        <w:rPr>
          <w:i/>
        </w:rPr>
        <w:t>Proceedings,</w:t>
      </w:r>
      <w:r w:rsidR="004A109A">
        <w:t xml:space="preserve"> </w:t>
      </w:r>
      <w:proofErr w:type="spellStart"/>
      <w:r>
        <w:t>x</w:t>
      </w:r>
      <w:r w:rsidR="004A109A">
        <w:t>th</w:t>
      </w:r>
      <w:proofErr w:type="spellEnd"/>
      <w:r w:rsidR="004A109A">
        <w:t xml:space="preserve"> Workshop on Geothermal, </w:t>
      </w:r>
      <w:r>
        <w:t>Venue</w:t>
      </w:r>
      <w:r w:rsidR="004A109A">
        <w:t xml:space="preserve">, </w:t>
      </w:r>
      <w:r>
        <w:t>City, Country</w:t>
      </w:r>
      <w:r w:rsidR="004A109A">
        <w:t xml:space="preserve"> (</w:t>
      </w:r>
      <w:r>
        <w:t>year</w:t>
      </w:r>
      <w:r w:rsidR="004A109A">
        <w:t>). &lt;Reference Style&gt;</w:t>
      </w:r>
    </w:p>
    <w:p w14:paraId="01CDC02A" w14:textId="77777777" w:rsidR="004A109A" w:rsidRDefault="008F227F" w:rsidP="006167FA">
      <w:pPr>
        <w:pStyle w:val="Reference"/>
      </w:pPr>
      <w:r>
        <w:t>Name</w:t>
      </w:r>
      <w:r w:rsidR="004A109A">
        <w:t xml:space="preserve">, </w:t>
      </w:r>
      <w:r>
        <w:t>A.B.</w:t>
      </w:r>
      <w:r w:rsidR="004A109A">
        <w:t xml:space="preserve">, and </w:t>
      </w:r>
      <w:r>
        <w:t>Name</w:t>
      </w:r>
      <w:r w:rsidR="004A109A">
        <w:t xml:space="preserve">, </w:t>
      </w:r>
      <w:r>
        <w:t>A.B.</w:t>
      </w:r>
      <w:r w:rsidR="004A109A">
        <w:t xml:space="preserve">: </w:t>
      </w:r>
      <w:r>
        <w:t>Title of Your Reference</w:t>
      </w:r>
      <w:r w:rsidR="004A109A">
        <w:t xml:space="preserve">, </w:t>
      </w:r>
      <w:r>
        <w:rPr>
          <w:i/>
        </w:rPr>
        <w:t>Journal</w:t>
      </w:r>
      <w:r w:rsidR="004A109A">
        <w:t xml:space="preserve">, </w:t>
      </w:r>
      <w:r>
        <w:rPr>
          <w:b/>
          <w:bCs/>
        </w:rPr>
        <w:t>Number</w:t>
      </w:r>
      <w:r w:rsidR="004A109A">
        <w:t>, (</w:t>
      </w:r>
      <w:r>
        <w:t>year</w:t>
      </w:r>
      <w:r w:rsidR="004A109A">
        <w:t xml:space="preserve">), </w:t>
      </w:r>
      <w:r>
        <w:t>pages</w:t>
      </w:r>
      <w:r w:rsidR="004A109A">
        <w:t>-</w:t>
      </w:r>
      <w:r>
        <w:t>pages</w:t>
      </w:r>
      <w:r w:rsidR="004A109A">
        <w:t>. &lt;Reference Style&gt;</w:t>
      </w:r>
    </w:p>
    <w:p w14:paraId="677B25B4" w14:textId="77777777" w:rsidR="0009677C" w:rsidRDefault="0009677C" w:rsidP="006167FA">
      <w:pPr>
        <w:pStyle w:val="Reference"/>
      </w:pPr>
    </w:p>
    <w:p w14:paraId="2BDF838F" w14:textId="5C569C5F" w:rsidR="0009677C" w:rsidRDefault="0009677C" w:rsidP="0021619E">
      <w:pPr>
        <w:pStyle w:val="Address"/>
      </w:pPr>
    </w:p>
    <w:p w14:paraId="6618E8FE" w14:textId="77777777" w:rsidR="009963C4" w:rsidRDefault="009963C4" w:rsidP="009140AB">
      <w:pPr>
        <w:pStyle w:val="Title"/>
      </w:pPr>
    </w:p>
    <w:p w14:paraId="49F4847E" w14:textId="77777777" w:rsidR="001E6F4F" w:rsidRDefault="001E6F4F" w:rsidP="006167FA">
      <w:pPr>
        <w:pStyle w:val="Reference"/>
      </w:pPr>
    </w:p>
    <w:p w14:paraId="44861F36" w14:textId="77777777" w:rsidR="007B10E3" w:rsidRDefault="007B10E3" w:rsidP="006167FA">
      <w:pPr>
        <w:pStyle w:val="Reference"/>
      </w:pPr>
    </w:p>
    <w:p w14:paraId="02C22662" w14:textId="58D21C7D" w:rsidR="007B10E3" w:rsidRDefault="007B10E3" w:rsidP="00DA2173">
      <w:pPr>
        <w:pStyle w:val="Figure"/>
      </w:pPr>
    </w:p>
    <w:p w14:paraId="08F257BD" w14:textId="77777777" w:rsidR="00AA6034" w:rsidRDefault="00AA6034" w:rsidP="006167FA">
      <w:pPr>
        <w:pStyle w:val="Reference"/>
      </w:pPr>
    </w:p>
    <w:p w14:paraId="6C4CE2A0" w14:textId="77777777" w:rsidR="00AA6034" w:rsidRDefault="00AA6034" w:rsidP="006167FA">
      <w:pPr>
        <w:pStyle w:val="Reference"/>
      </w:pPr>
    </w:p>
    <w:p w14:paraId="35E52327" w14:textId="77777777" w:rsidR="00114A96" w:rsidRDefault="00114A96" w:rsidP="006167FA">
      <w:pPr>
        <w:pStyle w:val="Reference"/>
      </w:pPr>
    </w:p>
    <w:p w14:paraId="4D51B8E3" w14:textId="77777777" w:rsidR="006167FA" w:rsidRDefault="006167FA" w:rsidP="006167FA">
      <w:pPr>
        <w:pStyle w:val="Reference"/>
      </w:pPr>
    </w:p>
    <w:p w14:paraId="532ECE0F" w14:textId="77777777" w:rsidR="00925647" w:rsidRPr="00925647" w:rsidRDefault="00925647" w:rsidP="006167FA">
      <w:pPr>
        <w:pStyle w:val="Reference"/>
      </w:pPr>
    </w:p>
    <w:sectPr w:rsidR="00925647" w:rsidRPr="00925647" w:rsidSect="006167FA">
      <w:headerReference w:type="even" r:id="rId9"/>
      <w:headerReference w:type="default" r:id="rId10"/>
      <w:footerReference w:type="even" r:id="rId11"/>
      <w:footerReference w:type="default" r:id="rId12"/>
      <w:headerReference w:type="first" r:id="rId13"/>
      <w:footerReference w:type="first" r:id="rId14"/>
      <w:type w:val="continuous"/>
      <w:pgSz w:w="11909" w:h="16834" w:code="9"/>
      <w:pgMar w:top="1138" w:right="1195" w:bottom="1138" w:left="1195" w:header="720" w:footer="720" w:gutter="0"/>
      <w:cols w:space="83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D848F7" w14:textId="77777777" w:rsidR="00D56634" w:rsidRDefault="00D56634">
      <w:r>
        <w:separator/>
      </w:r>
    </w:p>
  </w:endnote>
  <w:endnote w:type="continuationSeparator" w:id="0">
    <w:p w14:paraId="0BF9FF3F" w14:textId="77777777" w:rsidR="00D56634" w:rsidRDefault="00D56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004BF" w14:textId="77777777" w:rsidR="004655D5" w:rsidRDefault="00465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35377">
      <w:rPr>
        <w:rStyle w:val="PageNumber"/>
        <w:noProof/>
      </w:rPr>
      <w:t>2</w:t>
    </w:r>
    <w:r>
      <w:rPr>
        <w:rStyle w:val="PageNumber"/>
      </w:rPr>
      <w:fldChar w:fldCharType="end"/>
    </w:r>
  </w:p>
  <w:p w14:paraId="2EC2E057" w14:textId="77777777" w:rsidR="004655D5" w:rsidRDefault="004655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B7C37" w14:textId="77777777" w:rsidR="004655D5" w:rsidRDefault="004655D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10D94ADC" w14:textId="77777777" w:rsidR="004655D5" w:rsidRDefault="004655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75475" w14:textId="77777777" w:rsidR="004655D5" w:rsidRDefault="004655D5">
    <w:pPr>
      <w:pStyle w:val="Footer"/>
      <w:jc w:val="center"/>
    </w:pPr>
    <w:r>
      <w:rPr>
        <w:rStyle w:val="PageNumber"/>
      </w:rPr>
      <w:fldChar w:fldCharType="begin"/>
    </w:r>
    <w:r>
      <w:rPr>
        <w:rStyle w:val="PageNumber"/>
      </w:rPr>
      <w:instrText xml:space="preserve"> PAGE </w:instrText>
    </w:r>
    <w:r>
      <w:rPr>
        <w:rStyle w:val="PageNumber"/>
      </w:rPr>
      <w:fldChar w:fldCharType="separate"/>
    </w:r>
    <w:r w:rsidR="0043537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88CE6" w14:textId="77777777" w:rsidR="00D56634" w:rsidRDefault="00D56634">
      <w:r>
        <w:separator/>
      </w:r>
    </w:p>
  </w:footnote>
  <w:footnote w:type="continuationSeparator" w:id="0">
    <w:p w14:paraId="57E0A03E" w14:textId="77777777" w:rsidR="00D56634" w:rsidRDefault="00D566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239DB" w14:textId="660F2B09" w:rsidR="004655D5" w:rsidRDefault="004655D5">
    <w:pPr>
      <w:pStyle w:val="Header"/>
    </w:pPr>
    <w:r>
      <w:t>List Authors in Header, surnames only, e.g. Smith and Tanaka, or Jones et al.</w:t>
    </w:r>
    <w:r w:rsidR="009E0482">
      <w:t>&lt;Header Style&gt;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D78D" w14:textId="77777777" w:rsidR="004655D5" w:rsidRDefault="004655D5">
    <w:pPr>
      <w:pStyle w:val="Header"/>
      <w:jc w:val="right"/>
    </w:pPr>
    <w:r>
      <w:t>List Authors in Header, surnames only, e.g. Smith and Tanaka, or Jones et 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F37CB" w14:textId="73A43FAB" w:rsidR="004655D5" w:rsidRDefault="004655D5">
    <w:pPr>
      <w:pStyle w:val="Header"/>
      <w:spacing w:after="0"/>
    </w:pPr>
    <w:r>
      <w:t>Proceedings World Geothermal Congress 2</w:t>
    </w:r>
    <w:r w:rsidR="00435377">
      <w:t>02</w:t>
    </w:r>
    <w:r w:rsidR="00810309">
      <w:t>6</w:t>
    </w:r>
    <w:r>
      <w:t xml:space="preserve"> </w:t>
    </w:r>
  </w:p>
  <w:p w14:paraId="62CC387E" w14:textId="206E0081" w:rsidR="004655D5" w:rsidRDefault="00810309">
    <w:pPr>
      <w:pStyle w:val="Header"/>
    </w:pPr>
    <w:r>
      <w:t>Calgary</w:t>
    </w:r>
    <w:r w:rsidR="004655D5">
      <w:t xml:space="preserve">, </w:t>
    </w:r>
    <w:r w:rsidR="00E97D19">
      <w:t>C</w:t>
    </w:r>
    <w:r>
      <w:t>anada</w:t>
    </w:r>
    <w:r w:rsidR="004655D5">
      <w:t xml:space="preserve">, </w:t>
    </w:r>
    <w:r>
      <w:t>June</w:t>
    </w:r>
    <w:r w:rsidR="00435377">
      <w:t xml:space="preserve"> </w:t>
    </w:r>
    <w:r>
      <w:t>8</w:t>
    </w:r>
    <w:r w:rsidR="00435377">
      <w:t xml:space="preserve"> – </w:t>
    </w:r>
    <w:r>
      <w:t>1</w:t>
    </w:r>
    <w:r w:rsidR="00237E23">
      <w:t>1</w:t>
    </w:r>
    <w:r w:rsidR="00435377">
      <w:t>, 202</w:t>
    </w:r>
    <w: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6246A"/>
    <w:multiLevelType w:val="singleLevel"/>
    <w:tmpl w:val="AC3E3388"/>
    <w:lvl w:ilvl="0">
      <w:start w:val="1"/>
      <w:numFmt w:val="decimal"/>
      <w:pStyle w:val="References"/>
      <w:lvlText w:val="%1."/>
      <w:lvlJc w:val="left"/>
      <w:pPr>
        <w:tabs>
          <w:tab w:val="num" w:pos="360"/>
        </w:tabs>
        <w:ind w:left="360" w:hanging="360"/>
      </w:pPr>
    </w:lvl>
  </w:abstractNum>
  <w:abstractNum w:abstractNumId="1" w15:restartNumberingAfterBreak="0">
    <w:nsid w:val="2ADE52B7"/>
    <w:multiLevelType w:val="hybridMultilevel"/>
    <w:tmpl w:val="EE4C5CE6"/>
    <w:lvl w:ilvl="0" w:tplc="E528BD5E">
      <w:start w:val="1"/>
      <w:numFmt w:val="decimal"/>
      <w:pStyle w:val="ListNumber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53D7090"/>
    <w:multiLevelType w:val="hybridMultilevel"/>
    <w:tmpl w:val="00702AA8"/>
    <w:lvl w:ilvl="0" w:tplc="6986D77A">
      <w:start w:val="1"/>
      <w:numFmt w:val="bullet"/>
      <w:pStyle w:val="ListBullets"/>
      <w:lvlText w:val=""/>
      <w:lvlJc w:val="left"/>
      <w:pPr>
        <w:ind w:left="121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 w15:restartNumberingAfterBreak="0">
    <w:nsid w:val="49994237"/>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C2D6E3F"/>
    <w:multiLevelType w:val="multilevel"/>
    <w:tmpl w:val="B0CAA40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95A508D"/>
    <w:multiLevelType w:val="multilevel"/>
    <w:tmpl w:val="9F7A7A54"/>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ADE5A33"/>
    <w:multiLevelType w:val="multilevel"/>
    <w:tmpl w:val="BE46257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012415827">
    <w:abstractNumId w:val="0"/>
  </w:num>
  <w:num w:numId="2" w16cid:durableId="512064832">
    <w:abstractNumId w:val="6"/>
  </w:num>
  <w:num w:numId="3" w16cid:durableId="495077769">
    <w:abstractNumId w:val="4"/>
  </w:num>
  <w:num w:numId="4" w16cid:durableId="674111486">
    <w:abstractNumId w:val="5"/>
  </w:num>
  <w:num w:numId="5" w16cid:durableId="1311866446">
    <w:abstractNumId w:val="3"/>
  </w:num>
  <w:num w:numId="6" w16cid:durableId="2025133979">
    <w:abstractNumId w:val="2"/>
  </w:num>
  <w:num w:numId="7" w16cid:durableId="992755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309"/>
    <w:rsid w:val="000014AA"/>
    <w:rsid w:val="000020CB"/>
    <w:rsid w:val="00012CF5"/>
    <w:rsid w:val="00031BAF"/>
    <w:rsid w:val="00063B99"/>
    <w:rsid w:val="00073C4F"/>
    <w:rsid w:val="0007424E"/>
    <w:rsid w:val="00075120"/>
    <w:rsid w:val="00082FD3"/>
    <w:rsid w:val="00086652"/>
    <w:rsid w:val="0009677C"/>
    <w:rsid w:val="000A466A"/>
    <w:rsid w:val="000C1FA4"/>
    <w:rsid w:val="000E189F"/>
    <w:rsid w:val="00114A96"/>
    <w:rsid w:val="0012076F"/>
    <w:rsid w:val="00140B65"/>
    <w:rsid w:val="0016489D"/>
    <w:rsid w:val="001648FD"/>
    <w:rsid w:val="001739FE"/>
    <w:rsid w:val="0019156A"/>
    <w:rsid w:val="001A2F6D"/>
    <w:rsid w:val="001A37AF"/>
    <w:rsid w:val="001A479B"/>
    <w:rsid w:val="001A54EB"/>
    <w:rsid w:val="001C6B53"/>
    <w:rsid w:val="001C76D0"/>
    <w:rsid w:val="001E4DD9"/>
    <w:rsid w:val="001E6716"/>
    <w:rsid w:val="001E6F4F"/>
    <w:rsid w:val="001F3D84"/>
    <w:rsid w:val="0020126C"/>
    <w:rsid w:val="00212E88"/>
    <w:rsid w:val="0021619E"/>
    <w:rsid w:val="00224F03"/>
    <w:rsid w:val="00236677"/>
    <w:rsid w:val="00237E23"/>
    <w:rsid w:val="00261CA6"/>
    <w:rsid w:val="00263A50"/>
    <w:rsid w:val="0028126B"/>
    <w:rsid w:val="00290E1D"/>
    <w:rsid w:val="0029605E"/>
    <w:rsid w:val="002A6F39"/>
    <w:rsid w:val="002A766D"/>
    <w:rsid w:val="002B790A"/>
    <w:rsid w:val="002E373E"/>
    <w:rsid w:val="002F7911"/>
    <w:rsid w:val="00302E5F"/>
    <w:rsid w:val="00312C4E"/>
    <w:rsid w:val="00322896"/>
    <w:rsid w:val="00324EB7"/>
    <w:rsid w:val="00327260"/>
    <w:rsid w:val="00347538"/>
    <w:rsid w:val="0035147D"/>
    <w:rsid w:val="00365562"/>
    <w:rsid w:val="003776C8"/>
    <w:rsid w:val="003A6AE5"/>
    <w:rsid w:val="003B3882"/>
    <w:rsid w:val="00417418"/>
    <w:rsid w:val="00432F9D"/>
    <w:rsid w:val="00435377"/>
    <w:rsid w:val="00435626"/>
    <w:rsid w:val="0044218C"/>
    <w:rsid w:val="00443A0C"/>
    <w:rsid w:val="0045285D"/>
    <w:rsid w:val="004637E5"/>
    <w:rsid w:val="00463DC7"/>
    <w:rsid w:val="004655D5"/>
    <w:rsid w:val="00494B5E"/>
    <w:rsid w:val="004A109A"/>
    <w:rsid w:val="004B0887"/>
    <w:rsid w:val="004B7D46"/>
    <w:rsid w:val="004D1E62"/>
    <w:rsid w:val="004F161B"/>
    <w:rsid w:val="004F6357"/>
    <w:rsid w:val="005145D9"/>
    <w:rsid w:val="00541DB6"/>
    <w:rsid w:val="00547E08"/>
    <w:rsid w:val="00553582"/>
    <w:rsid w:val="0056358B"/>
    <w:rsid w:val="005719CE"/>
    <w:rsid w:val="00581759"/>
    <w:rsid w:val="00595D48"/>
    <w:rsid w:val="005C4DD3"/>
    <w:rsid w:val="005F5A66"/>
    <w:rsid w:val="005F7F6F"/>
    <w:rsid w:val="006006D6"/>
    <w:rsid w:val="00600EB0"/>
    <w:rsid w:val="00603562"/>
    <w:rsid w:val="00611684"/>
    <w:rsid w:val="006167FA"/>
    <w:rsid w:val="0063476F"/>
    <w:rsid w:val="00640BB2"/>
    <w:rsid w:val="00663C9E"/>
    <w:rsid w:val="006718D4"/>
    <w:rsid w:val="006847AB"/>
    <w:rsid w:val="00692B84"/>
    <w:rsid w:val="00695489"/>
    <w:rsid w:val="006B2CF7"/>
    <w:rsid w:val="006B6079"/>
    <w:rsid w:val="006C1C7A"/>
    <w:rsid w:val="006C3B2B"/>
    <w:rsid w:val="006D2FCB"/>
    <w:rsid w:val="006E23D3"/>
    <w:rsid w:val="006E5518"/>
    <w:rsid w:val="006F1B1E"/>
    <w:rsid w:val="00706531"/>
    <w:rsid w:val="00706544"/>
    <w:rsid w:val="007138F1"/>
    <w:rsid w:val="0071549B"/>
    <w:rsid w:val="00731B91"/>
    <w:rsid w:val="00751238"/>
    <w:rsid w:val="0079132F"/>
    <w:rsid w:val="007944D7"/>
    <w:rsid w:val="007A0B0A"/>
    <w:rsid w:val="007A1920"/>
    <w:rsid w:val="007B10E3"/>
    <w:rsid w:val="007C2069"/>
    <w:rsid w:val="007D0054"/>
    <w:rsid w:val="007E2802"/>
    <w:rsid w:val="00810309"/>
    <w:rsid w:val="00825862"/>
    <w:rsid w:val="00830D90"/>
    <w:rsid w:val="00832317"/>
    <w:rsid w:val="00840DD8"/>
    <w:rsid w:val="0085482E"/>
    <w:rsid w:val="00866CDE"/>
    <w:rsid w:val="008859B4"/>
    <w:rsid w:val="0089770D"/>
    <w:rsid w:val="008B6565"/>
    <w:rsid w:val="008C5BAC"/>
    <w:rsid w:val="008D7189"/>
    <w:rsid w:val="008E09CC"/>
    <w:rsid w:val="008F227F"/>
    <w:rsid w:val="009107F2"/>
    <w:rsid w:val="009140AB"/>
    <w:rsid w:val="00924DD1"/>
    <w:rsid w:val="00925647"/>
    <w:rsid w:val="00926828"/>
    <w:rsid w:val="00932C2E"/>
    <w:rsid w:val="009735C9"/>
    <w:rsid w:val="0097553D"/>
    <w:rsid w:val="0098486C"/>
    <w:rsid w:val="00995072"/>
    <w:rsid w:val="009963C4"/>
    <w:rsid w:val="009A6149"/>
    <w:rsid w:val="009C0590"/>
    <w:rsid w:val="009E0482"/>
    <w:rsid w:val="009F5053"/>
    <w:rsid w:val="00A02A92"/>
    <w:rsid w:val="00A05C8A"/>
    <w:rsid w:val="00A14EC0"/>
    <w:rsid w:val="00A22706"/>
    <w:rsid w:val="00A45B1E"/>
    <w:rsid w:val="00A46C06"/>
    <w:rsid w:val="00A50830"/>
    <w:rsid w:val="00A561B8"/>
    <w:rsid w:val="00A6536F"/>
    <w:rsid w:val="00AA08FE"/>
    <w:rsid w:val="00AA6034"/>
    <w:rsid w:val="00AB3582"/>
    <w:rsid w:val="00AB605E"/>
    <w:rsid w:val="00AD2AAC"/>
    <w:rsid w:val="00B22F73"/>
    <w:rsid w:val="00B35B4D"/>
    <w:rsid w:val="00B416A3"/>
    <w:rsid w:val="00B47DC0"/>
    <w:rsid w:val="00B534C2"/>
    <w:rsid w:val="00B77343"/>
    <w:rsid w:val="00BA2B93"/>
    <w:rsid w:val="00BD5803"/>
    <w:rsid w:val="00BE7C91"/>
    <w:rsid w:val="00BF5BEA"/>
    <w:rsid w:val="00C00C45"/>
    <w:rsid w:val="00C05035"/>
    <w:rsid w:val="00C149C7"/>
    <w:rsid w:val="00C25FED"/>
    <w:rsid w:val="00C302E3"/>
    <w:rsid w:val="00C340AC"/>
    <w:rsid w:val="00C523FD"/>
    <w:rsid w:val="00C86C8B"/>
    <w:rsid w:val="00C9147F"/>
    <w:rsid w:val="00C94540"/>
    <w:rsid w:val="00CA7826"/>
    <w:rsid w:val="00CB1458"/>
    <w:rsid w:val="00CB3006"/>
    <w:rsid w:val="00CB378A"/>
    <w:rsid w:val="00CC1682"/>
    <w:rsid w:val="00D02C07"/>
    <w:rsid w:val="00D1090E"/>
    <w:rsid w:val="00D3303F"/>
    <w:rsid w:val="00D402A3"/>
    <w:rsid w:val="00D56634"/>
    <w:rsid w:val="00D765FD"/>
    <w:rsid w:val="00DA2173"/>
    <w:rsid w:val="00DB197D"/>
    <w:rsid w:val="00DB2152"/>
    <w:rsid w:val="00DB58F9"/>
    <w:rsid w:val="00DC02AF"/>
    <w:rsid w:val="00DE0114"/>
    <w:rsid w:val="00DF4CF6"/>
    <w:rsid w:val="00E070D5"/>
    <w:rsid w:val="00E13375"/>
    <w:rsid w:val="00E20B1C"/>
    <w:rsid w:val="00E43A7F"/>
    <w:rsid w:val="00E622B7"/>
    <w:rsid w:val="00E74497"/>
    <w:rsid w:val="00E76FF4"/>
    <w:rsid w:val="00E840B2"/>
    <w:rsid w:val="00E84AB2"/>
    <w:rsid w:val="00E93B0A"/>
    <w:rsid w:val="00E97D19"/>
    <w:rsid w:val="00EB69CE"/>
    <w:rsid w:val="00EB6BC2"/>
    <w:rsid w:val="00EC1B60"/>
    <w:rsid w:val="00ED34C2"/>
    <w:rsid w:val="00EE7C4A"/>
    <w:rsid w:val="00EF7698"/>
    <w:rsid w:val="00F04878"/>
    <w:rsid w:val="00F17ED6"/>
    <w:rsid w:val="00F20086"/>
    <w:rsid w:val="00F20BEA"/>
    <w:rsid w:val="00F74905"/>
    <w:rsid w:val="00F825CF"/>
    <w:rsid w:val="00F91555"/>
    <w:rsid w:val="00FB154D"/>
    <w:rsid w:val="00FC7CE6"/>
    <w:rsid w:val="00FE063D"/>
    <w:rsid w:val="00FF5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6C2636"/>
  <w15:chartTrackingRefBased/>
  <w15:docId w15:val="{41270E9D-BA9B-4E4F-AFA0-C4F56D76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semiHidden="1" w:unhideWhenUsed="1" w:qFormat="1"/>
    <w:lsdException w:name="heading 5" w:locked="0"/>
    <w:lsdException w:name="heading 6" w:locked="0"/>
    <w:lsdException w:name="heading 7" w:locked="0"/>
    <w:lsdException w:name="heading 8" w:locked="0"/>
    <w:lsdException w:name="heading 9" w:locked="0"/>
    <w:lsdException w:name="header" w:locked="0" w:qFormat="1"/>
    <w:lsdException w:name="footer" w:locked="0" w:qFormat="1"/>
    <w:lsdException w:name="caption" w:locked="0"/>
    <w:lsdException w:name="page number" w:locked="0"/>
    <w:lsdException w:name="Title" w:locked="0" w:qFormat="1"/>
    <w:lsdException w:name="Default Paragraph Font" w:locked="0"/>
    <w:lsdException w:name="Body Text" w:locked="0"/>
    <w:lsdException w:name="List Continue 2" w:locked="0"/>
    <w:lsdException w:name="Hyperlink" w:locked="0"/>
    <w:lsdException w:name="HTML Top of Form" w:locked="0"/>
    <w:lsdException w:name="HTML Bottom of Form" w:locked="0"/>
    <w:lsdException w:name="Normal (Web)" w:locked="0"/>
    <w:lsdException w:name="Normal Table" w:locked="0" w:semiHidden="1" w:unhideWhenUsed="1"/>
    <w:lsdException w:name="No List" w:locked="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0"/>
    <w:lsdException w:name="Table Theme" w:semiHidden="1" w:unhideWhenUsed="1"/>
    <w:lsdException w:name="Placeholder Text" w:locked="0"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locked="0" w:semiHidden="1" w:uiPriority="99" w:unhideWhenUsed="1"/>
    <w:lsdException w:name="Smart Link" w:semiHidden="1" w:uiPriority="99" w:unhideWhenUsed="1"/>
  </w:latentStyles>
  <w:style w:type="paragraph" w:default="1" w:styleId="Normal">
    <w:name w:val="Normal"/>
    <w:qFormat/>
    <w:rsid w:val="00810309"/>
    <w:pPr>
      <w:spacing w:after="180"/>
      <w:jc w:val="both"/>
    </w:pPr>
    <w:rPr>
      <w:rFonts w:ascii="Aptos" w:hAnsi="Aptos"/>
      <w:lang w:val="en-US" w:eastAsia="en-US"/>
    </w:rPr>
  </w:style>
  <w:style w:type="paragraph" w:styleId="Heading1">
    <w:name w:val="heading 1"/>
    <w:basedOn w:val="Normal"/>
    <w:next w:val="Normal"/>
    <w:link w:val="Heading1Char"/>
    <w:qFormat/>
    <w:rsid w:val="007A0B0A"/>
    <w:pPr>
      <w:keepNext/>
      <w:numPr>
        <w:numId w:val="4"/>
      </w:numPr>
      <w:spacing w:before="60" w:after="60"/>
      <w:outlineLvl w:val="0"/>
    </w:pPr>
    <w:rPr>
      <w:b/>
      <w:caps/>
      <w:kern w:val="28"/>
    </w:rPr>
  </w:style>
  <w:style w:type="paragraph" w:styleId="Heading2">
    <w:name w:val="heading 2"/>
    <w:basedOn w:val="ListContinue2"/>
    <w:next w:val="Normal"/>
    <w:link w:val="Heading2Char"/>
    <w:qFormat/>
    <w:rsid w:val="008D7189"/>
    <w:pPr>
      <w:keepNext/>
      <w:numPr>
        <w:ilvl w:val="1"/>
        <w:numId w:val="4"/>
      </w:numPr>
      <w:spacing w:before="60" w:after="60"/>
      <w:ind w:left="454" w:hanging="454"/>
      <w:jc w:val="left"/>
      <w:outlineLvl w:val="1"/>
    </w:pPr>
    <w:rPr>
      <w:b/>
    </w:rPr>
  </w:style>
  <w:style w:type="paragraph" w:styleId="Heading3">
    <w:name w:val="heading 3"/>
    <w:basedOn w:val="Normal"/>
    <w:next w:val="Normal"/>
    <w:qFormat/>
    <w:rsid w:val="002F7911"/>
    <w:pPr>
      <w:keepNext/>
      <w:numPr>
        <w:ilvl w:val="2"/>
        <w:numId w:val="4"/>
      </w:numPr>
      <w:spacing w:before="60" w:after="60"/>
      <w:outlineLvl w:val="2"/>
    </w:pPr>
  </w:style>
  <w:style w:type="paragraph" w:styleId="Heading4">
    <w:name w:val="heading 4"/>
    <w:basedOn w:val="Normal"/>
    <w:next w:val="Normal"/>
    <w:link w:val="Heading4Char"/>
    <w:semiHidden/>
    <w:unhideWhenUsed/>
    <w:qFormat/>
    <w:locked/>
    <w:rsid w:val="00581759"/>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ocked/>
    <w:pPr>
      <w:keepNext/>
      <w:numPr>
        <w:ilvl w:val="4"/>
        <w:numId w:val="4"/>
      </w:numPr>
      <w:tabs>
        <w:tab w:val="right" w:pos="8309"/>
      </w:tabs>
      <w:spacing w:after="0" w:line="360" w:lineRule="auto"/>
      <w:jc w:val="center"/>
      <w:outlineLvl w:val="4"/>
    </w:pPr>
    <w:rPr>
      <w:i/>
      <w:kern w:val="28"/>
      <w:sz w:val="24"/>
    </w:rPr>
  </w:style>
  <w:style w:type="paragraph" w:styleId="Heading6">
    <w:name w:val="heading 6"/>
    <w:basedOn w:val="Normal"/>
    <w:next w:val="BodyText"/>
    <w:locked/>
    <w:pPr>
      <w:keepNext/>
      <w:numPr>
        <w:ilvl w:val="5"/>
        <w:numId w:val="4"/>
      </w:numPr>
      <w:tabs>
        <w:tab w:val="right" w:pos="8309"/>
      </w:tabs>
      <w:spacing w:before="120" w:after="80"/>
      <w:jc w:val="center"/>
      <w:outlineLvl w:val="5"/>
    </w:pPr>
    <w:rPr>
      <w:smallCaps/>
      <w:spacing w:val="20"/>
      <w:kern w:val="28"/>
      <w:sz w:val="24"/>
    </w:rPr>
  </w:style>
  <w:style w:type="paragraph" w:styleId="Heading7">
    <w:name w:val="heading 7"/>
    <w:basedOn w:val="Normal"/>
    <w:next w:val="BodyText"/>
    <w:locked/>
    <w:pPr>
      <w:keepNext/>
      <w:numPr>
        <w:ilvl w:val="6"/>
        <w:numId w:val="4"/>
      </w:numPr>
      <w:tabs>
        <w:tab w:val="right" w:pos="8309"/>
      </w:tabs>
      <w:spacing w:before="80" w:after="60"/>
      <w:outlineLvl w:val="6"/>
    </w:pPr>
    <w:rPr>
      <w:caps/>
      <w:kern w:val="28"/>
      <w:sz w:val="24"/>
    </w:rPr>
  </w:style>
  <w:style w:type="paragraph" w:styleId="Heading8">
    <w:name w:val="heading 8"/>
    <w:basedOn w:val="Normal"/>
    <w:next w:val="BodyText"/>
    <w:locked/>
    <w:pPr>
      <w:keepNext/>
      <w:numPr>
        <w:ilvl w:val="7"/>
        <w:numId w:val="4"/>
      </w:numPr>
      <w:tabs>
        <w:tab w:val="right" w:pos="8309"/>
      </w:tabs>
      <w:spacing w:after="0" w:line="360" w:lineRule="auto"/>
      <w:jc w:val="center"/>
      <w:outlineLvl w:val="7"/>
    </w:pPr>
    <w:rPr>
      <w:kern w:val="28"/>
      <w:sz w:val="24"/>
    </w:rPr>
  </w:style>
  <w:style w:type="paragraph" w:styleId="Heading9">
    <w:name w:val="heading 9"/>
    <w:basedOn w:val="Normal"/>
    <w:next w:val="BodyText"/>
    <w:locked/>
    <w:pPr>
      <w:keepNext/>
      <w:numPr>
        <w:ilvl w:val="8"/>
        <w:numId w:val="4"/>
      </w:numPr>
      <w:tabs>
        <w:tab w:val="right" w:pos="8309"/>
      </w:tabs>
      <w:spacing w:after="0" w:line="360" w:lineRule="auto"/>
      <w:outlineLvl w:val="8"/>
    </w:pPr>
    <w:rPr>
      <w:kern w:val="2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ocked/>
    <w:pPr>
      <w:spacing w:before="40" w:after="0"/>
    </w:pPr>
    <w:rPr>
      <w:sz w:val="24"/>
    </w:rPr>
  </w:style>
  <w:style w:type="paragraph" w:styleId="Caption">
    <w:name w:val="caption"/>
    <w:basedOn w:val="Normal"/>
    <w:next w:val="Normal"/>
    <w:link w:val="CaptionChar"/>
    <w:locked/>
    <w:pPr>
      <w:spacing w:before="120" w:after="120"/>
    </w:pPr>
    <w:rPr>
      <w:b/>
    </w:rPr>
  </w:style>
  <w:style w:type="paragraph" w:styleId="Title">
    <w:name w:val="Title"/>
    <w:basedOn w:val="Normal"/>
    <w:qFormat/>
    <w:rsid w:val="00CB378A"/>
    <w:pPr>
      <w:spacing w:before="240" w:after="60"/>
      <w:jc w:val="center"/>
      <w:outlineLvl w:val="0"/>
    </w:pPr>
    <w:rPr>
      <w:b/>
      <w:kern w:val="28"/>
      <w:sz w:val="24"/>
    </w:rPr>
  </w:style>
  <w:style w:type="paragraph" w:styleId="Header">
    <w:name w:val="header"/>
    <w:basedOn w:val="Normal"/>
    <w:qFormat/>
    <w:pPr>
      <w:tabs>
        <w:tab w:val="center" w:pos="4320"/>
        <w:tab w:val="right" w:pos="8640"/>
      </w:tabs>
    </w:pPr>
  </w:style>
  <w:style w:type="paragraph" w:customStyle="1" w:styleId="Author">
    <w:name w:val="Author"/>
    <w:basedOn w:val="Title"/>
    <w:qFormat/>
    <w:rsid w:val="00D02C07"/>
    <w:rPr>
      <w:b w:val="0"/>
      <w:sz w:val="20"/>
    </w:rPr>
  </w:style>
  <w:style w:type="paragraph" w:customStyle="1" w:styleId="Address">
    <w:name w:val="Address"/>
    <w:basedOn w:val="Normal"/>
    <w:qFormat/>
    <w:rsid w:val="006E5518"/>
    <w:pPr>
      <w:spacing w:after="60"/>
      <w:jc w:val="center"/>
    </w:pPr>
  </w:style>
  <w:style w:type="paragraph" w:customStyle="1" w:styleId="Equation">
    <w:name w:val="Equation"/>
    <w:basedOn w:val="Normal"/>
    <w:qFormat/>
    <w:pPr>
      <w:jc w:val="right"/>
    </w:pPr>
  </w:style>
  <w:style w:type="paragraph" w:customStyle="1" w:styleId="Figure">
    <w:name w:val="Figure"/>
    <w:basedOn w:val="Normal"/>
    <w:next w:val="Normal"/>
    <w:qFormat/>
    <w:pPr>
      <w:keepNext/>
      <w:keepLines/>
      <w:jc w:val="center"/>
    </w:pPr>
  </w:style>
  <w:style w:type="paragraph" w:customStyle="1" w:styleId="Reference">
    <w:name w:val="Reference"/>
    <w:basedOn w:val="Normal"/>
    <w:qFormat/>
    <w:pPr>
      <w:spacing w:after="120"/>
      <w:ind w:left="360" w:hanging="360"/>
    </w:pPr>
  </w:style>
  <w:style w:type="paragraph" w:styleId="Footer">
    <w:name w:val="footer"/>
    <w:basedOn w:val="Normal"/>
    <w:qFormat/>
    <w:pPr>
      <w:tabs>
        <w:tab w:val="center" w:pos="4320"/>
        <w:tab w:val="right" w:pos="8640"/>
      </w:tabs>
    </w:pPr>
  </w:style>
  <w:style w:type="character" w:styleId="PageNumber">
    <w:name w:val="page number"/>
    <w:basedOn w:val="DefaultParagraphFont"/>
    <w:locked/>
  </w:style>
  <w:style w:type="paragraph" w:customStyle="1" w:styleId="References">
    <w:name w:val="References"/>
    <w:basedOn w:val="para"/>
    <w:locked/>
    <w:pPr>
      <w:numPr>
        <w:numId w:val="1"/>
      </w:numPr>
      <w:tabs>
        <w:tab w:val="clear" w:pos="360"/>
        <w:tab w:val="left" w:pos="245"/>
      </w:tabs>
    </w:pPr>
    <w:rPr>
      <w:sz w:val="18"/>
    </w:rPr>
  </w:style>
  <w:style w:type="paragraph" w:customStyle="1" w:styleId="para">
    <w:name w:val="para"/>
    <w:basedOn w:val="Normal"/>
    <w:next w:val="Normal"/>
    <w:locked/>
    <w:pPr>
      <w:spacing w:after="0"/>
    </w:pPr>
    <w:rPr>
      <w:sz w:val="24"/>
    </w:rPr>
  </w:style>
  <w:style w:type="paragraph" w:customStyle="1" w:styleId="FigCaption">
    <w:name w:val="FigCaption"/>
    <w:basedOn w:val="Caption"/>
    <w:next w:val="Normal"/>
    <w:link w:val="FigCaptionChar"/>
    <w:qFormat/>
    <w:rsid w:val="00C302E3"/>
    <w:pPr>
      <w:spacing w:before="60"/>
    </w:pPr>
  </w:style>
  <w:style w:type="paragraph" w:customStyle="1" w:styleId="Heading">
    <w:name w:val="Heading"/>
    <w:basedOn w:val="Heading1"/>
    <w:next w:val="Normal"/>
    <w:qFormat/>
    <w:rsid w:val="00236677"/>
    <w:pPr>
      <w:numPr>
        <w:numId w:val="0"/>
      </w:numPr>
    </w:pPr>
  </w:style>
  <w:style w:type="character" w:customStyle="1" w:styleId="Heading1Char">
    <w:name w:val="Heading 1 Char"/>
    <w:basedOn w:val="DefaultParagraphFont"/>
    <w:link w:val="Heading1"/>
    <w:rsid w:val="0029605E"/>
    <w:rPr>
      <w:rFonts w:ascii="Aptos" w:hAnsi="Aptos"/>
      <w:b/>
      <w:caps/>
      <w:kern w:val="28"/>
      <w:lang w:val="en-US" w:eastAsia="en-US"/>
    </w:rPr>
  </w:style>
  <w:style w:type="character" w:styleId="Hyperlink">
    <w:name w:val="Hyperlink"/>
    <w:basedOn w:val="DefaultParagraphFont"/>
    <w:locked/>
    <w:rsid w:val="00322896"/>
    <w:rPr>
      <w:color w:val="0563C1" w:themeColor="hyperlink"/>
      <w:u w:val="single"/>
    </w:rPr>
  </w:style>
  <w:style w:type="character" w:styleId="UnresolvedMention">
    <w:name w:val="Unresolved Mention"/>
    <w:basedOn w:val="DefaultParagraphFont"/>
    <w:uiPriority w:val="99"/>
    <w:semiHidden/>
    <w:unhideWhenUsed/>
    <w:locked/>
    <w:rsid w:val="00322896"/>
    <w:rPr>
      <w:color w:val="605E5C"/>
      <w:shd w:val="clear" w:color="auto" w:fill="E1DFDD"/>
    </w:rPr>
  </w:style>
  <w:style w:type="character" w:customStyle="1" w:styleId="Heading2Char">
    <w:name w:val="Heading 2 Char"/>
    <w:basedOn w:val="DefaultParagraphFont"/>
    <w:link w:val="Heading2"/>
    <w:rsid w:val="008D7189"/>
    <w:rPr>
      <w:rFonts w:ascii="Aptos" w:hAnsi="Aptos"/>
      <w:b/>
      <w:lang w:val="en-US" w:eastAsia="en-US"/>
    </w:rPr>
  </w:style>
  <w:style w:type="character" w:customStyle="1" w:styleId="Heading4Char">
    <w:name w:val="Heading 4 Char"/>
    <w:basedOn w:val="DefaultParagraphFont"/>
    <w:link w:val="Heading4"/>
    <w:semiHidden/>
    <w:rsid w:val="00581759"/>
    <w:rPr>
      <w:rFonts w:asciiTheme="majorHAnsi" w:eastAsiaTheme="majorEastAsia" w:hAnsiTheme="majorHAnsi" w:cstheme="majorBidi"/>
      <w:i/>
      <w:iCs/>
      <w:color w:val="2F5496" w:themeColor="accent1" w:themeShade="BF"/>
      <w:lang w:val="en-US" w:eastAsia="en-US"/>
    </w:rPr>
  </w:style>
  <w:style w:type="paragraph" w:styleId="ListContinue2">
    <w:name w:val="List Continue 2"/>
    <w:basedOn w:val="Normal"/>
    <w:locked/>
    <w:rsid w:val="00063B99"/>
    <w:pPr>
      <w:spacing w:after="120"/>
      <w:ind w:left="566"/>
      <w:contextualSpacing/>
    </w:pPr>
  </w:style>
  <w:style w:type="paragraph" w:customStyle="1" w:styleId="TableCaption">
    <w:name w:val="TableCaption"/>
    <w:basedOn w:val="Normal"/>
    <w:next w:val="Normal"/>
    <w:link w:val="TableCaptionChar"/>
    <w:qFormat/>
    <w:rsid w:val="00595D48"/>
    <w:pPr>
      <w:spacing w:before="120" w:after="120"/>
    </w:pPr>
    <w:rPr>
      <w:b/>
    </w:rPr>
  </w:style>
  <w:style w:type="character" w:customStyle="1" w:styleId="CaptionChar">
    <w:name w:val="Caption Char"/>
    <w:basedOn w:val="DefaultParagraphFont"/>
    <w:link w:val="Caption"/>
    <w:rsid w:val="00BE7C91"/>
    <w:rPr>
      <w:rFonts w:ascii="Aptos" w:hAnsi="Aptos"/>
      <w:b/>
      <w:lang w:val="en-US" w:eastAsia="en-US"/>
    </w:rPr>
  </w:style>
  <w:style w:type="character" w:customStyle="1" w:styleId="FigCaptionChar">
    <w:name w:val="FigCaption Char"/>
    <w:basedOn w:val="CaptionChar"/>
    <w:link w:val="FigCaption"/>
    <w:rsid w:val="00BE7C91"/>
    <w:rPr>
      <w:rFonts w:ascii="Aptos" w:hAnsi="Aptos"/>
      <w:b/>
      <w:lang w:val="en-US" w:eastAsia="en-US"/>
    </w:rPr>
  </w:style>
  <w:style w:type="character" w:customStyle="1" w:styleId="TableCaptionChar">
    <w:name w:val="TableCaption Char"/>
    <w:basedOn w:val="FigCaptionChar"/>
    <w:link w:val="TableCaption"/>
    <w:rsid w:val="00595D48"/>
    <w:rPr>
      <w:rFonts w:ascii="Aptos" w:hAnsi="Aptos"/>
      <w:b/>
      <w:lang w:val="en-US" w:eastAsia="en-US"/>
    </w:rPr>
  </w:style>
  <w:style w:type="table" w:styleId="TableGrid">
    <w:name w:val="Table Grid"/>
    <w:basedOn w:val="TableNormal"/>
    <w:locked/>
    <w:rsid w:val="00EF76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Char"/>
    <w:qFormat/>
    <w:rsid w:val="0019156A"/>
    <w:pPr>
      <w:jc w:val="center"/>
    </w:pPr>
  </w:style>
  <w:style w:type="character" w:customStyle="1" w:styleId="TableChar">
    <w:name w:val="Table Char"/>
    <w:basedOn w:val="DefaultParagraphFont"/>
    <w:link w:val="Table"/>
    <w:rsid w:val="0019156A"/>
    <w:rPr>
      <w:rFonts w:ascii="Aptos" w:hAnsi="Aptos"/>
      <w:lang w:val="en-US" w:eastAsia="en-US"/>
    </w:rPr>
  </w:style>
  <w:style w:type="character" w:styleId="PlaceholderText">
    <w:name w:val="Placeholder Text"/>
    <w:basedOn w:val="DefaultParagraphFont"/>
    <w:uiPriority w:val="99"/>
    <w:semiHidden/>
    <w:locked/>
    <w:rsid w:val="007944D7"/>
    <w:rPr>
      <w:color w:val="666666"/>
    </w:rPr>
  </w:style>
  <w:style w:type="paragraph" w:customStyle="1" w:styleId="AcknowStyle">
    <w:name w:val="AcknowStyle"/>
    <w:basedOn w:val="Heading2"/>
    <w:link w:val="AcknowStyleChar"/>
    <w:qFormat/>
    <w:rsid w:val="00FB154D"/>
    <w:pPr>
      <w:numPr>
        <w:ilvl w:val="0"/>
        <w:numId w:val="0"/>
      </w:numPr>
    </w:pPr>
  </w:style>
  <w:style w:type="character" w:customStyle="1" w:styleId="AcknowStyleChar">
    <w:name w:val="AcknowStyle Char"/>
    <w:basedOn w:val="Heading2Char"/>
    <w:link w:val="AcknowStyle"/>
    <w:rsid w:val="00C9147F"/>
    <w:rPr>
      <w:rFonts w:ascii="Aptos" w:hAnsi="Aptos"/>
      <w:b/>
      <w:lang w:val="en-US" w:eastAsia="en-US"/>
    </w:rPr>
  </w:style>
  <w:style w:type="paragraph" w:customStyle="1" w:styleId="ListBullets">
    <w:name w:val="ListBullets"/>
    <w:basedOn w:val="Normal"/>
    <w:next w:val="Normal"/>
    <w:qFormat/>
    <w:rsid w:val="00463DC7"/>
    <w:pPr>
      <w:numPr>
        <w:numId w:val="6"/>
      </w:numPr>
    </w:pPr>
  </w:style>
  <w:style w:type="paragraph" w:customStyle="1" w:styleId="ListNumbers">
    <w:name w:val="ListNumbers"/>
    <w:basedOn w:val="Normal"/>
    <w:next w:val="Normal"/>
    <w:qFormat/>
    <w:rsid w:val="006006D6"/>
    <w:pPr>
      <w:numPr>
        <w:numId w:val="7"/>
      </w:numPr>
      <w:ind w:left="1208" w:hanging="357"/>
    </w:pPr>
  </w:style>
  <w:style w:type="paragraph" w:customStyle="1" w:styleId="NormalS">
    <w:name w:val="NormalS"/>
    <w:basedOn w:val="Normal"/>
    <w:next w:val="Normal"/>
    <w:qFormat/>
    <w:rsid w:val="001A479B"/>
    <w:rPr>
      <w:vertAlign w:val="subscript"/>
    </w:rPr>
  </w:style>
  <w:style w:type="paragraph" w:customStyle="1" w:styleId="NormalSS">
    <w:name w:val="NormalSS"/>
    <w:basedOn w:val="Normal"/>
    <w:next w:val="Normal"/>
    <w:qFormat/>
    <w:rsid w:val="00012C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robi\OneDrive\IGA\World%20Geothermal%20Congress\WGC%202026\Stuff%20from%20WGC2023\Stuff%20from%20WGC2023\Templates\WGC2023%20Pap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7FF35-A7ED-47CE-9226-9E74CC46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WGC2023 Paper Template</Template>
  <TotalTime>24</TotalTime>
  <Pages>3</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Steam-Water Relative Permeability</vt:lpstr>
    </vt:vector>
  </TitlesOfParts>
  <Company>Petroleum Engineering</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Steam-Water Relative Permeability</dc:title>
  <dc:subject/>
  <dc:creator>Helen Robinson</dc:creator>
  <cp:keywords/>
  <cp:lastModifiedBy>Helen Robinson</cp:lastModifiedBy>
  <cp:revision>18</cp:revision>
  <cp:lastPrinted>2004-06-14T12:19:00Z</cp:lastPrinted>
  <dcterms:created xsi:type="dcterms:W3CDTF">2024-11-07T15:20:00Z</dcterms:created>
  <dcterms:modified xsi:type="dcterms:W3CDTF">2025-08-21T11:55:00Z</dcterms:modified>
</cp:coreProperties>
</file>